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57" w:type="dxa"/>
          <w:right w:w="57" w:type="dxa"/>
        </w:tblCellMar>
        <w:tblLook w:val="04A0" w:firstRow="1" w:lastRow="0" w:firstColumn="1" w:lastColumn="0" w:noHBand="0" w:noVBand="1"/>
      </w:tblPr>
      <w:tblGrid>
        <w:gridCol w:w="3402"/>
        <w:gridCol w:w="5670"/>
      </w:tblGrid>
      <w:tr w:rsidR="00070C08" w:rsidRPr="00FC69B9" w14:paraId="322234A7" w14:textId="77777777" w:rsidTr="00377DB7">
        <w:tc>
          <w:tcPr>
            <w:tcW w:w="3402" w:type="dxa"/>
            <w:shd w:val="clear" w:color="auto" w:fill="auto"/>
            <w:tcMar>
              <w:left w:w="0" w:type="dxa"/>
              <w:right w:w="0" w:type="dxa"/>
            </w:tcMar>
            <w:vAlign w:val="bottom"/>
          </w:tcPr>
          <w:p w14:paraId="0C885947" w14:textId="77777777" w:rsidR="00070C08" w:rsidRPr="003E0978" w:rsidRDefault="00070C08" w:rsidP="00377DB7">
            <w:pPr>
              <w:widowControl w:val="0"/>
              <w:jc w:val="center"/>
              <w:rPr>
                <w:b/>
                <w:spacing w:val="-18"/>
                <w:w w:val="99"/>
                <w:sz w:val="27"/>
                <w:szCs w:val="27"/>
              </w:rPr>
            </w:pPr>
            <w:r w:rsidRPr="003E0978">
              <w:rPr>
                <w:b/>
                <w:spacing w:val="-6"/>
                <w:sz w:val="27"/>
                <w:szCs w:val="27"/>
              </w:rPr>
              <w:t>ỦY BAN NHÂN DÂN</w:t>
            </w:r>
            <w:r w:rsidRPr="003E0978">
              <w:rPr>
                <w:b/>
                <w:spacing w:val="-6"/>
                <w:sz w:val="27"/>
                <w:szCs w:val="27"/>
              </w:rPr>
              <w:br/>
              <w:t>TỈNH HÀ TĨNH</w:t>
            </w:r>
          </w:p>
          <w:p w14:paraId="65D5B8C8" w14:textId="577F1AC3" w:rsidR="00070C08" w:rsidRPr="00FC69B9" w:rsidRDefault="00070C08" w:rsidP="00377DB7">
            <w:pPr>
              <w:widowControl w:val="0"/>
              <w:jc w:val="center"/>
              <w:rPr>
                <w:spacing w:val="-24"/>
                <w:w w:val="90"/>
                <w:sz w:val="2"/>
                <w:szCs w:val="2"/>
                <w:lang w:val="en-US"/>
              </w:rPr>
            </w:pPr>
            <w:r w:rsidRPr="00FC69B9">
              <w:rPr>
                <w:noProof/>
                <w:spacing w:val="-24"/>
                <w:w w:val="90"/>
                <w:sz w:val="2"/>
                <w:szCs w:val="2"/>
                <w:lang w:val="en-US"/>
              </w:rPr>
              <mc:AlternateContent>
                <mc:Choice Requires="wps">
                  <w:drawing>
                    <wp:inline distT="0" distB="0" distL="0" distR="0" wp14:anchorId="6D8FE005" wp14:editId="5D45BD61">
                      <wp:extent cx="720090" cy="635"/>
                      <wp:effectExtent l="7620" t="9525" r="5715" b="9525"/>
                      <wp:docPr id="402110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DE345B0" id="Line 3" o:spid="_x0000_s1026" style="visibility:visible;mso-wrap-style:square;mso-left-percent:-10001;mso-top-percent:-10001;mso-position-horizontal:absolute;mso-position-horizontal-relative:char;mso-position-vertical:absolute;mso-position-vertical-relative:line;mso-left-percent:-10001;mso-top-percent:-10001" from="0,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">
                      <w10:anchorlock/>
                    </v:line>
                  </w:pict>
                </mc:Fallback>
              </mc:AlternateContent>
            </w:r>
          </w:p>
        </w:tc>
        <w:tc>
          <w:tcPr>
            <w:tcW w:w="5670" w:type="dxa"/>
            <w:shd w:val="clear" w:color="auto" w:fill="auto"/>
            <w:tcMar>
              <w:left w:w="0" w:type="dxa"/>
              <w:right w:w="0" w:type="dxa"/>
            </w:tcMar>
          </w:tcPr>
          <w:p w14:paraId="531EAF24" w14:textId="77777777" w:rsidR="00070C08" w:rsidRPr="00AF0DB0" w:rsidRDefault="00070C08" w:rsidP="00377DB7">
            <w:pPr>
              <w:widowControl w:val="0"/>
              <w:tabs>
                <w:tab w:val="center" w:pos="6521"/>
              </w:tabs>
              <w:jc w:val="center"/>
              <w:rPr>
                <w:b/>
                <w:sz w:val="27"/>
                <w:szCs w:val="27"/>
                <w:lang w:val="en-US"/>
              </w:rPr>
            </w:pPr>
            <w:r w:rsidRPr="00AF0DB0">
              <w:rPr>
                <w:b/>
                <w:sz w:val="27"/>
                <w:szCs w:val="27"/>
              </w:rPr>
              <w:t>CỘNG HÒA XÃ HỘI CHỦ NGHĨA VIỆT NAM</w:t>
            </w:r>
          </w:p>
          <w:p w14:paraId="5B31D3CA" w14:textId="77777777" w:rsidR="00070C08" w:rsidRPr="00097295" w:rsidRDefault="00070C08" w:rsidP="00377DB7">
            <w:pPr>
              <w:widowControl w:val="0"/>
              <w:tabs>
                <w:tab w:val="center" w:pos="6521"/>
              </w:tabs>
              <w:jc w:val="center"/>
              <w:rPr>
                <w:b/>
                <w:szCs w:val="28"/>
                <w:lang w:val="en-US"/>
              </w:rPr>
            </w:pPr>
            <w:r w:rsidRPr="00097295">
              <w:rPr>
                <w:b/>
                <w:szCs w:val="28"/>
              </w:rPr>
              <w:t>Độc lập - Tự do - Hạnh phúc</w:t>
            </w:r>
          </w:p>
          <w:p w14:paraId="2196D2D0" w14:textId="73DBC2A0" w:rsidR="00070C08" w:rsidRPr="00FC69B9" w:rsidRDefault="00070C08" w:rsidP="00377DB7">
            <w:pPr>
              <w:widowControl w:val="0"/>
              <w:tabs>
                <w:tab w:val="center" w:pos="6521"/>
              </w:tabs>
              <w:jc w:val="center"/>
              <w:rPr>
                <w:spacing w:val="-24"/>
                <w:w w:val="90"/>
                <w:sz w:val="2"/>
                <w:szCs w:val="2"/>
                <w:lang w:val="en-US"/>
              </w:rPr>
            </w:pPr>
            <w:r w:rsidRPr="00FC69B9">
              <w:rPr>
                <w:noProof/>
                <w:spacing w:val="-24"/>
                <w:w w:val="90"/>
                <w:sz w:val="2"/>
                <w:szCs w:val="2"/>
                <w:lang w:val="en-US"/>
              </w:rPr>
              <mc:AlternateContent>
                <mc:Choice Requires="wps">
                  <w:drawing>
                    <wp:inline distT="0" distB="0" distL="0" distR="0" wp14:anchorId="43920CB0" wp14:editId="0A1F7518">
                      <wp:extent cx="2160270" cy="635"/>
                      <wp:effectExtent l="0" t="0" r="11430" b="18415"/>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7C95E7" id="Line 2" o:spid="_x0000_s1026" style="visibility:visible;mso-wrap-style:square;mso-left-percent:-10001;mso-top-percent:-10001;mso-position-horizontal:absolute;mso-position-horizontal-relative:char;mso-position-vertical:absolute;mso-position-vertical-relative:line;mso-left-percent:-10001;mso-top-percent:-10001" from="0,0" to="17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">
                      <w10:anchorlock/>
                    </v:line>
                  </w:pict>
                </mc:Fallback>
              </mc:AlternateContent>
            </w:r>
          </w:p>
        </w:tc>
      </w:tr>
      <w:tr w:rsidR="00070C08" w:rsidRPr="00651D6A" w14:paraId="665D3C0E" w14:textId="77777777" w:rsidTr="00377DB7">
        <w:trPr>
          <w:trHeight w:val="454"/>
        </w:trPr>
        <w:tc>
          <w:tcPr>
            <w:tcW w:w="3402" w:type="dxa"/>
            <w:shd w:val="clear" w:color="auto" w:fill="auto"/>
            <w:tcMar>
              <w:left w:w="0" w:type="dxa"/>
              <w:right w:w="0" w:type="dxa"/>
            </w:tcMar>
            <w:vAlign w:val="center"/>
          </w:tcPr>
          <w:p w14:paraId="000B44C8" w14:textId="6D828FE0" w:rsidR="00070C08" w:rsidRPr="003E4A91" w:rsidRDefault="00070C08" w:rsidP="00070C08">
            <w:pPr>
              <w:widowControl w:val="0"/>
              <w:spacing w:before="180"/>
              <w:jc w:val="center"/>
              <w:rPr>
                <w:spacing w:val="-24"/>
                <w:w w:val="90"/>
                <w:sz w:val="24"/>
                <w:lang w:val="en-US"/>
              </w:rPr>
            </w:pPr>
            <w:r w:rsidRPr="00BD4907">
              <w:rPr>
                <w:sz w:val="26"/>
                <w:szCs w:val="26"/>
                <w:lang w:val="en-US"/>
              </w:rPr>
              <w:t>Số:</w:t>
            </w:r>
            <w:r w:rsidRPr="002A683F">
              <w:rPr>
                <w:sz w:val="26"/>
                <w:szCs w:val="26"/>
                <w:lang w:val="en-US"/>
              </w:rPr>
              <w:t xml:space="preserve"> </w:t>
            </w:r>
            <w:r>
              <w:rPr>
                <w:sz w:val="26"/>
                <w:szCs w:val="26"/>
                <w:lang w:val="en-US"/>
              </w:rPr>
              <w:t xml:space="preserve">        </w:t>
            </w:r>
            <w:r w:rsidRPr="00BD4907">
              <w:rPr>
                <w:sz w:val="26"/>
                <w:szCs w:val="26"/>
                <w:lang w:val="en-US"/>
              </w:rPr>
              <w:t>/</w:t>
            </w:r>
            <w:r>
              <w:rPr>
                <w:sz w:val="26"/>
                <w:szCs w:val="26"/>
                <w:lang w:val="en-US"/>
              </w:rPr>
              <w:t>GM-UBND</w:t>
            </w:r>
          </w:p>
        </w:tc>
        <w:tc>
          <w:tcPr>
            <w:tcW w:w="5670" w:type="dxa"/>
            <w:shd w:val="clear" w:color="auto" w:fill="auto"/>
            <w:tcMar>
              <w:left w:w="0" w:type="dxa"/>
              <w:right w:w="0" w:type="dxa"/>
            </w:tcMar>
          </w:tcPr>
          <w:p w14:paraId="4B5A6839" w14:textId="77777777" w:rsidR="00070C08" w:rsidRPr="00B755CB" w:rsidRDefault="00070C08" w:rsidP="00377DB7">
            <w:pPr>
              <w:tabs>
                <w:tab w:val="left" w:pos="420"/>
                <w:tab w:val="right" w:pos="8789"/>
              </w:tabs>
              <w:spacing w:before="240"/>
              <w:jc w:val="center"/>
              <w:rPr>
                <w:b/>
                <w:spacing w:val="-24"/>
                <w:sz w:val="26"/>
                <w:szCs w:val="26"/>
                <w:lang w:val="en-US"/>
              </w:rPr>
            </w:pPr>
            <w:r w:rsidRPr="00097295">
              <w:rPr>
                <w:i/>
                <w:szCs w:val="28"/>
              </w:rPr>
              <w:t>Hà Tĩnh, ngày</w:t>
            </w:r>
            <w:r w:rsidRPr="00BD4907">
              <w:rPr>
                <w:i/>
                <w:szCs w:val="28"/>
              </w:rPr>
              <w:t xml:space="preserve"> </w:t>
            </w:r>
            <w:r>
              <w:rPr>
                <w:i/>
                <w:szCs w:val="28"/>
                <w:lang w:val="en-US"/>
              </w:rPr>
              <w:t xml:space="preserve">     </w:t>
            </w:r>
            <w:r w:rsidRPr="00097295">
              <w:rPr>
                <w:i/>
                <w:szCs w:val="28"/>
              </w:rPr>
              <w:t>tháng</w:t>
            </w:r>
            <w:r w:rsidRPr="00BD4907">
              <w:rPr>
                <w:i/>
                <w:szCs w:val="28"/>
              </w:rPr>
              <w:t xml:space="preserve"> </w:t>
            </w:r>
            <w:r>
              <w:rPr>
                <w:i/>
                <w:szCs w:val="28"/>
                <w:lang w:val="en-US"/>
              </w:rPr>
              <w:t xml:space="preserve">     </w:t>
            </w:r>
            <w:r w:rsidRPr="00BD4907">
              <w:rPr>
                <w:i/>
                <w:szCs w:val="28"/>
              </w:rPr>
              <w:t xml:space="preserve"> </w:t>
            </w:r>
            <w:r>
              <w:rPr>
                <w:i/>
                <w:szCs w:val="28"/>
              </w:rPr>
              <w:t>năm 2024</w:t>
            </w:r>
          </w:p>
        </w:tc>
      </w:tr>
    </w:tbl>
    <w:p w14:paraId="429A06B1" w14:textId="3B6AED06" w:rsidR="005D75BB" w:rsidRPr="005D75BB" w:rsidRDefault="00D165CF" w:rsidP="005D75BB">
      <w:pPr>
        <w:pStyle w:val="Heading1"/>
        <w:widowControl w:val="0"/>
        <w:spacing w:before="600"/>
        <w:contextualSpacing/>
        <w:rPr>
          <w:sz w:val="2"/>
          <w:szCs w:val="2"/>
        </w:rPr>
      </w:pPr>
      <w:r w:rsidRPr="008B5120">
        <w:rPr>
          <w:lang w:val="vi-VN"/>
        </w:rPr>
        <w:t>GIẤY MỜI</w:t>
      </w:r>
      <w:r w:rsidR="00070C08" w:rsidRPr="008B5120">
        <w:rPr>
          <w:lang w:val="vi-VN"/>
        </w:rPr>
        <w:br/>
        <w:t>Hội nghị trực tuyến tổng kết công tác năm 2024 và triển khai nhiệm</w:t>
      </w:r>
      <w:r w:rsidR="00566F9C" w:rsidRPr="00566F9C">
        <w:rPr>
          <w:lang w:val="vi-VN"/>
        </w:rPr>
        <w:t xml:space="preserve"> </w:t>
      </w:r>
      <w:r w:rsidR="00070C08" w:rsidRPr="008B5120">
        <w:rPr>
          <w:lang w:val="vi-VN"/>
        </w:rPr>
        <w:t>vụ trọng tâm Ngành Văn hóa, Thể thao và Du lịch</w:t>
      </w:r>
      <w:r w:rsidR="00C8266E">
        <w:rPr>
          <w:lang w:val="vi-VN"/>
        </w:rPr>
        <w:t xml:space="preserve"> </w:t>
      </w:r>
      <w:r w:rsidR="00070C08" w:rsidRPr="008B5120">
        <w:rPr>
          <w:lang w:val="vi-VN"/>
        </w:rPr>
        <w:t>năm 2025</w:t>
      </w:r>
      <w:r w:rsidR="00070C08" w:rsidRPr="008B5120">
        <w:rPr>
          <w:lang w:val="vi-VN"/>
        </w:rPr>
        <w:br/>
      </w:r>
      <w:r w:rsidR="00070C08" w:rsidRPr="00D165CF">
        <w:rPr>
          <w:noProof/>
          <w:sz w:val="2"/>
          <w:szCs w:val="2"/>
        </w:rPr>
        <mc:AlternateContent>
          <mc:Choice Requires="wps">
            <w:drawing>
              <wp:inline distT="0" distB="0" distL="0" distR="0" wp14:anchorId="5E7ACAA4" wp14:editId="2B58AF71">
                <wp:extent cx="1453921" cy="0"/>
                <wp:effectExtent l="0" t="0" r="6985" b="12700"/>
                <wp:docPr id="149118028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74B032" id="Line 2" o:spid="_x0000_s1026" style="visibility:visible;mso-wrap-style:square;mso-left-percent:-10001;mso-top-percent:-10001;mso-position-horizontal:absolute;mso-position-horizontal-relative:char;mso-position-vertical:absolute;mso-position-vertical-relative:line;mso-left-percent:-10001;mso-top-percent:-10001" from="0,0" to="1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">
                <w10:anchorlock/>
              </v:line>
            </w:pict>
          </mc:Fallback>
        </mc:AlternateContent>
      </w:r>
    </w:p>
    <w:p w14:paraId="599173A6" w14:textId="06AC38C0" w:rsidR="00070C08" w:rsidRPr="008B5120" w:rsidRDefault="00070C08" w:rsidP="005D75BB">
      <w:pPr>
        <w:pStyle w:val="Noidung"/>
        <w:spacing w:before="0" w:after="60" w:line="240" w:lineRule="auto"/>
        <w:rPr>
          <w:lang w:val="vi-VN"/>
        </w:rPr>
      </w:pPr>
      <w:r w:rsidRPr="008B5120">
        <w:rPr>
          <w:lang w:val="vi-VN"/>
        </w:rPr>
        <w:t xml:space="preserve">Thực hiện Công điện số 2011/CĐ-VPCP ngày 14/12/2024 của </w:t>
      </w:r>
      <w:r w:rsidR="00566F9C" w:rsidRPr="00566F9C">
        <w:rPr>
          <w:lang w:val="vi-VN"/>
        </w:rPr>
        <w:t xml:space="preserve">Văn phòng </w:t>
      </w:r>
      <w:r w:rsidRPr="008B5120">
        <w:rPr>
          <w:lang w:val="vi-VN"/>
        </w:rPr>
        <w:t>Chính phủ</w:t>
      </w:r>
      <w:r w:rsidR="00C8266E">
        <w:rPr>
          <w:lang w:val="vi-VN"/>
        </w:rPr>
        <w:t xml:space="preserve"> về tổ chức</w:t>
      </w:r>
      <w:r w:rsidRPr="008B5120">
        <w:rPr>
          <w:lang w:val="vi-VN"/>
        </w:rPr>
        <w:t xml:space="preserve"> </w:t>
      </w:r>
      <w:r w:rsidRPr="00070C08">
        <w:rPr>
          <w:lang w:val="vi-VN"/>
        </w:rPr>
        <w:t>Hội nghị trực tuyến tổng kết công tác năm 2024 và triển khai nhiệm vụ trọng tâm Ngành Văn hóa, Thể thao và Du lịch năm 2025</w:t>
      </w:r>
      <w:r w:rsidR="00C8266E" w:rsidRPr="008B5120">
        <w:rPr>
          <w:lang w:val="vi-VN"/>
        </w:rPr>
        <w:t xml:space="preserve">, </w:t>
      </w:r>
      <w:r w:rsidR="00C8266E" w:rsidRPr="003F0441">
        <w:rPr>
          <w:lang w:val="vi-VN"/>
        </w:rPr>
        <w:t>Ủy</w:t>
      </w:r>
      <w:r w:rsidR="00C8266E" w:rsidRPr="008B5120">
        <w:rPr>
          <w:lang w:val="vi-VN"/>
        </w:rPr>
        <w:t xml:space="preserve"> ban nhân dân tỉnh t</w:t>
      </w:r>
      <w:r w:rsidR="00C8266E">
        <w:rPr>
          <w:lang w:val="vi-VN"/>
        </w:rPr>
        <w:t>riển khai các điểm cầu</w:t>
      </w:r>
      <w:r w:rsidR="00C8266E" w:rsidRPr="008B5120">
        <w:rPr>
          <w:lang w:val="vi-VN"/>
        </w:rPr>
        <w:t xml:space="preserve"> </w:t>
      </w:r>
      <w:r w:rsidRPr="008B5120">
        <w:rPr>
          <w:lang w:val="vi-VN"/>
        </w:rPr>
        <w:t>tại Hà Tĩnh.</w:t>
      </w:r>
    </w:p>
    <w:p w14:paraId="5F0D63A0" w14:textId="49E9240C" w:rsidR="008E003E" w:rsidRPr="008B5120" w:rsidRDefault="008E003E" w:rsidP="005D75BB">
      <w:pPr>
        <w:pStyle w:val="Noidung"/>
        <w:spacing w:before="0" w:after="60" w:line="240" w:lineRule="auto"/>
        <w:rPr>
          <w:lang w:val="vi-VN"/>
        </w:rPr>
      </w:pPr>
      <w:r w:rsidRPr="008B5120">
        <w:rPr>
          <w:b/>
          <w:lang w:val="vi-VN"/>
        </w:rPr>
        <w:t>1. Thời gian:</w:t>
      </w:r>
      <w:r w:rsidRPr="008B5120">
        <w:rPr>
          <w:lang w:val="vi-VN"/>
        </w:rPr>
        <w:t xml:space="preserve"> </w:t>
      </w:r>
      <w:r w:rsidR="00070C08" w:rsidRPr="008B5120">
        <w:rPr>
          <w:lang w:val="vi-VN"/>
        </w:rPr>
        <w:t xml:space="preserve">bắt đầu từ </w:t>
      </w:r>
      <w:r w:rsidR="00070C08" w:rsidRPr="005D75BB">
        <w:rPr>
          <w:b/>
          <w:bCs/>
          <w:lang w:val="vi-VN"/>
        </w:rPr>
        <w:t>08</w:t>
      </w:r>
      <w:r w:rsidR="005D75BB" w:rsidRPr="005D75BB">
        <w:rPr>
          <w:b/>
          <w:bCs/>
        </w:rPr>
        <w:t>h00’</w:t>
      </w:r>
      <w:r w:rsidR="00070C08" w:rsidRPr="00070C08">
        <w:rPr>
          <w:lang w:val="vi-VN"/>
        </w:rPr>
        <w:t xml:space="preserve"> ngày </w:t>
      </w:r>
      <w:r w:rsidR="00070C08" w:rsidRPr="005D75BB">
        <w:rPr>
          <w:b/>
          <w:bCs/>
          <w:lang w:val="vi-VN"/>
        </w:rPr>
        <w:t>18</w:t>
      </w:r>
      <w:r w:rsidR="0014487A" w:rsidRPr="005D75BB">
        <w:rPr>
          <w:b/>
          <w:bCs/>
        </w:rPr>
        <w:t>/</w:t>
      </w:r>
      <w:r w:rsidR="00070C08" w:rsidRPr="005D75BB">
        <w:rPr>
          <w:b/>
          <w:bCs/>
          <w:lang w:val="vi-VN"/>
        </w:rPr>
        <w:t>12</w:t>
      </w:r>
      <w:r w:rsidR="0014487A" w:rsidRPr="005D75BB">
        <w:rPr>
          <w:b/>
          <w:bCs/>
        </w:rPr>
        <w:t>/</w:t>
      </w:r>
      <w:r w:rsidR="00070C08" w:rsidRPr="005D75BB">
        <w:rPr>
          <w:b/>
          <w:bCs/>
          <w:lang w:val="vi-VN"/>
        </w:rPr>
        <w:t xml:space="preserve">2024 </w:t>
      </w:r>
      <w:r w:rsidR="00070C08" w:rsidRPr="00F82DDC">
        <w:rPr>
          <w:lang w:val="vi-VN"/>
        </w:rPr>
        <w:t>(</w:t>
      </w:r>
      <w:r w:rsidR="005D75BB" w:rsidRPr="00F82DDC">
        <w:t xml:space="preserve">sáng </w:t>
      </w:r>
      <w:r w:rsidR="00070C08" w:rsidRPr="00F82DDC">
        <w:rPr>
          <w:lang w:val="vi-VN"/>
        </w:rPr>
        <w:t>thứ Tư).</w:t>
      </w:r>
    </w:p>
    <w:p w14:paraId="3810599A" w14:textId="01C521FD" w:rsidR="00070C08" w:rsidRPr="005D75BB" w:rsidRDefault="008E003E" w:rsidP="00C8266E">
      <w:pPr>
        <w:pStyle w:val="Noidung"/>
        <w:spacing w:before="0" w:after="60" w:line="240" w:lineRule="auto"/>
        <w:rPr>
          <w:spacing w:val="-10"/>
          <w:lang w:val="vi-VN"/>
        </w:rPr>
      </w:pPr>
      <w:r w:rsidRPr="008B5120">
        <w:rPr>
          <w:b/>
          <w:lang w:val="vi-VN"/>
        </w:rPr>
        <w:t>2. Địa điểm:</w:t>
      </w:r>
      <w:r w:rsidR="00C8266E">
        <w:rPr>
          <w:spacing w:val="-14"/>
          <w:lang w:val="vi-VN"/>
        </w:rPr>
        <w:t xml:space="preserve"> </w:t>
      </w:r>
      <w:r w:rsidR="00070C08" w:rsidRPr="005D75BB">
        <w:rPr>
          <w:spacing w:val="-14"/>
          <w:lang w:val="vi-VN"/>
        </w:rPr>
        <w:t>Phòng họp trực tuyến</w:t>
      </w:r>
      <w:r w:rsidR="00C8266E">
        <w:rPr>
          <w:spacing w:val="-14"/>
          <w:lang w:val="vi-VN"/>
        </w:rPr>
        <w:t xml:space="preserve"> </w:t>
      </w:r>
      <w:r w:rsidR="008B5120" w:rsidRPr="005D75BB">
        <w:rPr>
          <w:spacing w:val="-10"/>
          <w:lang w:val="vi-VN"/>
        </w:rPr>
        <w:t>Ủy</w:t>
      </w:r>
      <w:r w:rsidR="00070C08" w:rsidRPr="005D75BB">
        <w:rPr>
          <w:spacing w:val="-10"/>
          <w:lang w:val="vi-VN"/>
        </w:rPr>
        <w:t xml:space="preserve"> ban nhân dân</w:t>
      </w:r>
      <w:r w:rsidR="00C8266E">
        <w:rPr>
          <w:spacing w:val="-10"/>
          <w:lang w:val="vi-VN"/>
        </w:rPr>
        <w:t xml:space="preserve"> tỉnh và</w:t>
      </w:r>
      <w:r w:rsidR="008B5120" w:rsidRPr="005D75BB">
        <w:rPr>
          <w:spacing w:val="-10"/>
          <w:lang w:val="vi-VN"/>
        </w:rPr>
        <w:t xml:space="preserve"> các huyện, </w:t>
      </w:r>
      <w:r w:rsidR="00C8266E">
        <w:rPr>
          <w:spacing w:val="-10"/>
          <w:lang w:val="vi-VN"/>
        </w:rPr>
        <w:t>TP, TX</w:t>
      </w:r>
      <w:r w:rsidR="008B5120" w:rsidRPr="005D75BB">
        <w:rPr>
          <w:spacing w:val="-10"/>
          <w:lang w:val="vi-VN"/>
        </w:rPr>
        <w:t>.</w:t>
      </w:r>
    </w:p>
    <w:p w14:paraId="4B4175F1" w14:textId="77777777" w:rsidR="008B5120" w:rsidRPr="008B5120" w:rsidRDefault="008E003E" w:rsidP="005D75BB">
      <w:pPr>
        <w:pStyle w:val="Noidung"/>
        <w:tabs>
          <w:tab w:val="right" w:leader="dot" w:pos="8789"/>
        </w:tabs>
        <w:spacing w:before="0" w:after="60" w:line="240" w:lineRule="auto"/>
        <w:rPr>
          <w:b/>
          <w:lang w:val="vi-VN"/>
        </w:rPr>
      </w:pPr>
      <w:r w:rsidRPr="008B5120">
        <w:rPr>
          <w:b/>
          <w:lang w:val="vi-VN"/>
        </w:rPr>
        <w:t xml:space="preserve">3. </w:t>
      </w:r>
      <w:r w:rsidR="009B52AA" w:rsidRPr="008B5120">
        <w:rPr>
          <w:b/>
          <w:lang w:val="vi-VN"/>
        </w:rPr>
        <w:t>Thành phần</w:t>
      </w:r>
      <w:r w:rsidR="008B5120" w:rsidRPr="008B5120">
        <w:rPr>
          <w:b/>
          <w:lang w:val="vi-VN"/>
        </w:rPr>
        <w:t>:</w:t>
      </w:r>
    </w:p>
    <w:p w14:paraId="52BFD1E6" w14:textId="61284D84" w:rsidR="009B52AA" w:rsidRPr="008B5120" w:rsidRDefault="005D75BB" w:rsidP="005D75BB">
      <w:pPr>
        <w:pStyle w:val="Noidung"/>
        <w:tabs>
          <w:tab w:val="right" w:leader="dot" w:pos="8789"/>
        </w:tabs>
        <w:spacing w:before="0" w:after="60" w:line="240" w:lineRule="auto"/>
        <w:rPr>
          <w:bCs/>
          <w:i/>
          <w:iCs/>
          <w:lang w:val="vi-VN"/>
        </w:rPr>
      </w:pPr>
      <w:r>
        <w:rPr>
          <w:bCs/>
          <w:i/>
          <w:iCs/>
        </w:rPr>
        <w:t>3.1.</w:t>
      </w:r>
      <w:r w:rsidR="008B5120" w:rsidRPr="008B5120">
        <w:rPr>
          <w:bCs/>
          <w:i/>
          <w:iCs/>
          <w:lang w:val="vi-VN"/>
        </w:rPr>
        <w:t xml:space="preserve"> Tại điểm cầu cấp tỉnh,</w:t>
      </w:r>
      <w:r w:rsidR="009B52AA" w:rsidRPr="008B5120">
        <w:rPr>
          <w:bCs/>
          <w:i/>
          <w:iCs/>
          <w:lang w:val="vi-VN"/>
        </w:rPr>
        <w:t xml:space="preserve"> trân trọng kính mời:</w:t>
      </w:r>
    </w:p>
    <w:p w14:paraId="6463E5E9" w14:textId="7F05928C" w:rsidR="00070C08" w:rsidRPr="008B5120" w:rsidRDefault="00070C08" w:rsidP="005D75BB">
      <w:pPr>
        <w:pStyle w:val="Noidung"/>
        <w:spacing w:before="0" w:after="60" w:line="240" w:lineRule="auto"/>
        <w:rPr>
          <w:lang w:val="vi-VN"/>
        </w:rPr>
      </w:pPr>
      <w:r w:rsidRPr="008B5120">
        <w:rPr>
          <w:lang w:val="vi-VN"/>
        </w:rPr>
        <w:t xml:space="preserve">- </w:t>
      </w:r>
      <w:r w:rsidR="0014487A">
        <w:t>Đại diện</w:t>
      </w:r>
      <w:r w:rsidR="008B5120" w:rsidRPr="008B5120">
        <w:rPr>
          <w:lang w:val="vi-VN"/>
        </w:rPr>
        <w:t xml:space="preserve"> Thường trực</w:t>
      </w:r>
      <w:r w:rsidRPr="008B5120">
        <w:rPr>
          <w:lang w:val="vi-VN"/>
        </w:rPr>
        <w:t xml:space="preserve"> Tỉnh </w:t>
      </w:r>
      <w:r w:rsidR="008B5120" w:rsidRPr="008B5120">
        <w:rPr>
          <w:lang w:val="vi-VN"/>
        </w:rPr>
        <w:t>ủy</w:t>
      </w:r>
      <w:r w:rsidRPr="008B5120">
        <w:rPr>
          <w:lang w:val="vi-VN"/>
        </w:rPr>
        <w:t>;</w:t>
      </w:r>
    </w:p>
    <w:p w14:paraId="1643827B" w14:textId="7CC76A9D" w:rsidR="00070C08" w:rsidRPr="00566F9C" w:rsidRDefault="00070C08" w:rsidP="005D75BB">
      <w:pPr>
        <w:pStyle w:val="Noidung"/>
        <w:spacing w:before="0" w:after="60" w:line="240" w:lineRule="auto"/>
        <w:rPr>
          <w:lang w:val="vi-VN"/>
        </w:rPr>
      </w:pPr>
      <w:r w:rsidRPr="008B5120">
        <w:rPr>
          <w:lang w:val="vi-VN"/>
        </w:rPr>
        <w:t xml:space="preserve">- </w:t>
      </w:r>
      <w:r w:rsidR="0014487A">
        <w:t>Đại diện Lãnh đạo</w:t>
      </w:r>
      <w:r w:rsidRPr="008B5120">
        <w:rPr>
          <w:lang w:val="vi-VN"/>
        </w:rPr>
        <w:t xml:space="preserve"> </w:t>
      </w:r>
      <w:r w:rsidR="008B5120" w:rsidRPr="008B5120">
        <w:rPr>
          <w:lang w:val="vi-VN"/>
        </w:rPr>
        <w:t>Ủy</w:t>
      </w:r>
      <w:r w:rsidRPr="008B5120">
        <w:rPr>
          <w:lang w:val="vi-VN"/>
        </w:rPr>
        <w:t xml:space="preserve"> ban nhân dân tỉnh;</w:t>
      </w:r>
    </w:p>
    <w:p w14:paraId="2BFE8841" w14:textId="0BA72FA3" w:rsidR="00070C08" w:rsidRPr="005D75BB" w:rsidRDefault="003F0441" w:rsidP="00C8266E">
      <w:pPr>
        <w:pStyle w:val="Noidung"/>
        <w:spacing w:before="0" w:after="60" w:line="240" w:lineRule="auto"/>
        <w:rPr>
          <w:spacing w:val="-8"/>
        </w:rPr>
      </w:pPr>
      <w:r w:rsidRPr="00566F9C">
        <w:rPr>
          <w:lang w:val="vi-VN"/>
        </w:rPr>
        <w:t xml:space="preserve">- Đại diện </w:t>
      </w:r>
      <w:r w:rsidR="00C8266E">
        <w:rPr>
          <w:lang w:val="vi-VN"/>
        </w:rPr>
        <w:t>L</w:t>
      </w:r>
      <w:r w:rsidRPr="00566F9C">
        <w:rPr>
          <w:lang w:val="vi-VN"/>
        </w:rPr>
        <w:t xml:space="preserve">ãnh đạo: Ban Tuyên giáo Tỉnh ủy, Ban Văn hóa </w:t>
      </w:r>
      <w:r w:rsidR="00566F9C" w:rsidRPr="00566F9C">
        <w:rPr>
          <w:lang w:val="vi-VN"/>
        </w:rPr>
        <w:t>-</w:t>
      </w:r>
      <w:r w:rsidRPr="00566F9C">
        <w:rPr>
          <w:lang w:val="vi-VN"/>
        </w:rPr>
        <w:t xml:space="preserve"> Xã hội Hội đồng nhân dân tỉnh</w:t>
      </w:r>
      <w:r w:rsidR="0014487A">
        <w:t>,</w:t>
      </w:r>
      <w:r w:rsidR="00566F9C" w:rsidRPr="00566F9C">
        <w:rPr>
          <w:lang w:val="vi-VN"/>
        </w:rPr>
        <w:t>Văn phòng Tỉnh ủy</w:t>
      </w:r>
      <w:r w:rsidR="0014487A">
        <w:t>,</w:t>
      </w:r>
      <w:r w:rsidR="00566F9C" w:rsidRPr="00566F9C">
        <w:rPr>
          <w:lang w:val="vi-VN"/>
        </w:rPr>
        <w:t xml:space="preserve"> Văn phòng Ủy ban nhân dân tỉnh</w:t>
      </w:r>
      <w:r w:rsidR="00C8266E">
        <w:rPr>
          <w:lang w:val="vi-VN"/>
        </w:rPr>
        <w:t xml:space="preserve">; </w:t>
      </w:r>
      <w:r w:rsidR="00070C08" w:rsidRPr="008B5120">
        <w:rPr>
          <w:lang w:val="vi-VN"/>
        </w:rPr>
        <w:t>Bộ Chỉ huy Qu</w:t>
      </w:r>
      <w:r w:rsidR="008B5120" w:rsidRPr="008B5120">
        <w:rPr>
          <w:lang w:val="vi-VN"/>
        </w:rPr>
        <w:t>â</w:t>
      </w:r>
      <w:r w:rsidR="00070C08" w:rsidRPr="008B5120">
        <w:rPr>
          <w:lang w:val="vi-VN"/>
        </w:rPr>
        <w:t xml:space="preserve">n sự tỉnh; Công an tỉnh; Sở Ngoại vụ, Sở Tài chính, Sở Kế hoạch và Đầu tư, Sở Công Thương, Sở Khoa học và Công nghệ, Sở Thông tin và Truyền thông, Sở Lao động - Thương binh và Xã hội, Sở Tư pháp, Sở Giao thông vận tải, Sở Xây dựng, Sở Giáo dục và Đào tạo, Sở Nông nghiệp và Phát triển nông thôn, Sở Nội vụ, Sở Tài nguyên và </w:t>
      </w:r>
      <w:r w:rsidR="00070C08" w:rsidRPr="005D75BB">
        <w:rPr>
          <w:spacing w:val="-8"/>
          <w:lang w:val="vi-VN"/>
        </w:rPr>
        <w:t>Môi trường, Sở Y tế, Thanh tra tỉnh</w:t>
      </w:r>
      <w:r w:rsidR="0014487A" w:rsidRPr="005D75BB">
        <w:rPr>
          <w:spacing w:val="-8"/>
        </w:rPr>
        <w:t>, Báo Hà Tĩnh, Đài Phát thanh và Truyền hình tỉnh.</w:t>
      </w:r>
    </w:p>
    <w:p w14:paraId="5CFAD156" w14:textId="0AEBFE6F" w:rsidR="008B5120" w:rsidRPr="00566F9C" w:rsidRDefault="008B5120" w:rsidP="005D75BB">
      <w:pPr>
        <w:pStyle w:val="Noidung"/>
        <w:spacing w:before="0" w:after="60" w:line="240" w:lineRule="auto"/>
        <w:rPr>
          <w:lang w:val="vi-VN"/>
        </w:rPr>
      </w:pPr>
      <w:r w:rsidRPr="008B5120">
        <w:rPr>
          <w:lang w:val="vi-VN"/>
        </w:rPr>
        <w:t xml:space="preserve">- Sở Văn hóa, Thể thao và Du lịch: Giám đốc, các Phó Giám đốc Sở; lãnh đạo các phòng chuyên môn, đơn vị sự nghiệp trực thuộc Sở </w:t>
      </w:r>
      <w:r w:rsidRPr="008B5120">
        <w:rPr>
          <w:i/>
          <w:iCs/>
          <w:lang w:val="vi-VN"/>
        </w:rPr>
        <w:t xml:space="preserve">(do Sở Văn hóa, Thể thao và Du lịch </w:t>
      </w:r>
      <w:r w:rsidR="005D75BB">
        <w:rPr>
          <w:i/>
          <w:iCs/>
        </w:rPr>
        <w:t>bố trí</w:t>
      </w:r>
      <w:r w:rsidRPr="008B5120">
        <w:rPr>
          <w:i/>
          <w:iCs/>
          <w:lang w:val="vi-VN"/>
        </w:rPr>
        <w:t>)</w:t>
      </w:r>
      <w:r w:rsidRPr="008B5120">
        <w:rPr>
          <w:lang w:val="vi-VN"/>
        </w:rPr>
        <w:t>;</w:t>
      </w:r>
    </w:p>
    <w:p w14:paraId="005218AF" w14:textId="21C4DC3B" w:rsidR="003F0441" w:rsidRPr="00566F9C" w:rsidRDefault="003F0441" w:rsidP="005D75BB">
      <w:pPr>
        <w:pStyle w:val="Noidung"/>
        <w:spacing w:before="0" w:after="60" w:line="240" w:lineRule="auto"/>
        <w:rPr>
          <w:lang w:val="vi-VN"/>
        </w:rPr>
      </w:pPr>
      <w:r w:rsidRPr="00566F9C">
        <w:rPr>
          <w:lang w:val="vi-VN"/>
        </w:rPr>
        <w:t xml:space="preserve">- Đại diện Ban Chấp hành Hiệp hội Du lịch Hà Tĩnh </w:t>
      </w:r>
      <w:r w:rsidRPr="008B5120">
        <w:rPr>
          <w:i/>
          <w:iCs/>
          <w:lang w:val="vi-VN"/>
        </w:rPr>
        <w:t>(do Sở Văn hóa, Thể thao và Du lịch tin mời)</w:t>
      </w:r>
      <w:r w:rsidRPr="008B5120">
        <w:rPr>
          <w:lang w:val="vi-VN"/>
        </w:rPr>
        <w:t>;</w:t>
      </w:r>
    </w:p>
    <w:p w14:paraId="28A479D8" w14:textId="538A4F65" w:rsidR="008B5120" w:rsidRPr="00566F9C" w:rsidRDefault="008B5120" w:rsidP="005D75BB">
      <w:pPr>
        <w:pStyle w:val="Noidung"/>
        <w:spacing w:before="0" w:after="60" w:line="240" w:lineRule="auto"/>
        <w:rPr>
          <w:lang w:val="vi-VN"/>
        </w:rPr>
      </w:pPr>
      <w:r w:rsidRPr="00566F9C">
        <w:rPr>
          <w:lang w:val="vi-VN"/>
        </w:rPr>
        <w:t xml:space="preserve">- Phóng viên Báo Hà Tĩnh, Đài Phát thanh và Truyền hình Hà Tĩnh, Chương trình truyền hình </w:t>
      </w:r>
      <w:r w:rsidRPr="008B5120">
        <w:rPr>
          <w:lang w:val="vi-VN"/>
        </w:rPr>
        <w:t>Văn hóa, Thể thao và Du lịch</w:t>
      </w:r>
      <w:r w:rsidRPr="00566F9C">
        <w:rPr>
          <w:lang w:val="vi-VN"/>
        </w:rPr>
        <w:t xml:space="preserve"> dự và đưa tin.</w:t>
      </w:r>
    </w:p>
    <w:p w14:paraId="5EC00986" w14:textId="0EA4FBE3" w:rsidR="008B5120" w:rsidRPr="008B5120" w:rsidRDefault="005D75BB" w:rsidP="005D75BB">
      <w:pPr>
        <w:pStyle w:val="Noidung"/>
        <w:tabs>
          <w:tab w:val="right" w:leader="dot" w:pos="8789"/>
        </w:tabs>
        <w:spacing w:before="0" w:after="60" w:line="240" w:lineRule="auto"/>
        <w:rPr>
          <w:bCs/>
          <w:i/>
          <w:iCs/>
          <w:lang w:val="vi-VN"/>
        </w:rPr>
      </w:pPr>
      <w:r>
        <w:rPr>
          <w:i/>
          <w:iCs/>
        </w:rPr>
        <w:t xml:space="preserve">3.2. </w:t>
      </w:r>
      <w:r w:rsidR="008B5120" w:rsidRPr="008B5120">
        <w:rPr>
          <w:bCs/>
          <w:i/>
          <w:iCs/>
          <w:lang w:val="vi-VN"/>
        </w:rPr>
        <w:t xml:space="preserve">Tại điểm cầu cấp </w:t>
      </w:r>
      <w:r w:rsidR="008B5120" w:rsidRPr="00566F9C">
        <w:rPr>
          <w:bCs/>
          <w:i/>
          <w:iCs/>
          <w:lang w:val="vi-VN"/>
        </w:rPr>
        <w:t>huyện</w:t>
      </w:r>
      <w:r w:rsidR="008B5120" w:rsidRPr="008B5120">
        <w:rPr>
          <w:bCs/>
          <w:i/>
          <w:iCs/>
          <w:lang w:val="vi-VN"/>
        </w:rPr>
        <w:t>, trân trọng kính mời:</w:t>
      </w:r>
    </w:p>
    <w:p w14:paraId="6152C958" w14:textId="23FAE0D3" w:rsidR="008B5120" w:rsidRPr="008B5120" w:rsidRDefault="008B5120" w:rsidP="005D75BB">
      <w:pPr>
        <w:pStyle w:val="Noidung"/>
        <w:spacing w:before="0" w:after="60" w:line="240" w:lineRule="auto"/>
        <w:rPr>
          <w:lang w:val="vi-VN"/>
        </w:rPr>
      </w:pPr>
      <w:r w:rsidRPr="008B5120">
        <w:rPr>
          <w:lang w:val="vi-VN"/>
        </w:rPr>
        <w:t xml:space="preserve">- </w:t>
      </w:r>
      <w:r w:rsidR="0014487A">
        <w:t>Đại diện</w:t>
      </w:r>
      <w:r w:rsidRPr="008B5120">
        <w:rPr>
          <w:lang w:val="vi-VN"/>
        </w:rPr>
        <w:t xml:space="preserve"> Thường trực Huyện ủy, Thành ủy, Thị ủy;</w:t>
      </w:r>
    </w:p>
    <w:p w14:paraId="4C457B40" w14:textId="3399CD8F" w:rsidR="008B5120" w:rsidRPr="00566F9C" w:rsidRDefault="008B5120" w:rsidP="00C8266E">
      <w:pPr>
        <w:pStyle w:val="Noidung"/>
        <w:spacing w:before="0" w:after="60" w:line="240" w:lineRule="auto"/>
        <w:rPr>
          <w:lang w:val="vi-VN"/>
        </w:rPr>
      </w:pPr>
      <w:r w:rsidRPr="008B5120">
        <w:rPr>
          <w:lang w:val="vi-VN"/>
        </w:rPr>
        <w:t xml:space="preserve">- </w:t>
      </w:r>
      <w:r w:rsidR="0014487A">
        <w:t>Đại diện Lãnh đạo UBND</w:t>
      </w:r>
      <w:r w:rsidRPr="008B5120">
        <w:rPr>
          <w:lang w:val="vi-VN"/>
        </w:rPr>
        <w:t xml:space="preserve"> huyện, thành phố, thị xã</w:t>
      </w:r>
      <w:r w:rsidR="00C8266E">
        <w:rPr>
          <w:lang w:val="vi-VN"/>
        </w:rPr>
        <w:t xml:space="preserve"> và </w:t>
      </w:r>
      <w:r w:rsidRPr="00566F9C">
        <w:rPr>
          <w:lang w:val="vi-VN"/>
        </w:rPr>
        <w:t xml:space="preserve">các ban, phòng, ngành có liên quan </w:t>
      </w:r>
      <w:r w:rsidRPr="00566F9C">
        <w:rPr>
          <w:i/>
          <w:iCs/>
          <w:lang w:val="vi-VN"/>
        </w:rPr>
        <w:t xml:space="preserve">(do Ủy ban nhân dân huyện, thành phố, thị xã </w:t>
      </w:r>
      <w:r w:rsidR="005D75BB">
        <w:rPr>
          <w:i/>
          <w:iCs/>
        </w:rPr>
        <w:t>bố trí</w:t>
      </w:r>
      <w:r w:rsidRPr="00566F9C">
        <w:rPr>
          <w:i/>
          <w:iCs/>
          <w:lang w:val="vi-VN"/>
        </w:rPr>
        <w:t>)</w:t>
      </w:r>
      <w:r w:rsidRPr="00566F9C">
        <w:rPr>
          <w:lang w:val="vi-VN"/>
        </w:rPr>
        <w:t>;</w:t>
      </w:r>
    </w:p>
    <w:p w14:paraId="1DDB6A2B" w14:textId="00B5EC71" w:rsidR="008B5120" w:rsidRPr="008B5120" w:rsidRDefault="008B5120" w:rsidP="005D75BB">
      <w:pPr>
        <w:pStyle w:val="Noidung"/>
        <w:spacing w:before="0" w:after="60" w:line="240" w:lineRule="auto"/>
        <w:rPr>
          <w:lang w:val="vi-VN"/>
        </w:rPr>
      </w:pPr>
      <w:r w:rsidRPr="008B5120">
        <w:rPr>
          <w:lang w:val="vi-VN"/>
        </w:rPr>
        <w:t>- Lãnh đạo Phòng Văn hóa và Thông tin, Trung tâm Văn hóa và Truyền thông huyện, thành phố, thị xã;</w:t>
      </w:r>
    </w:p>
    <w:p w14:paraId="7359A02F" w14:textId="6CC1A08E" w:rsidR="008B5120" w:rsidRPr="008B5120" w:rsidRDefault="008B5120" w:rsidP="005D75BB">
      <w:pPr>
        <w:pStyle w:val="Noidung"/>
        <w:spacing w:before="0" w:after="60" w:line="240" w:lineRule="auto"/>
        <w:rPr>
          <w:lang w:val="vi-VN"/>
        </w:rPr>
      </w:pPr>
      <w:r w:rsidRPr="008B5120">
        <w:rPr>
          <w:lang w:val="vi-VN"/>
        </w:rPr>
        <w:t>- Công chức văn hóa các xã, phường, thị trấn.</w:t>
      </w:r>
    </w:p>
    <w:p w14:paraId="5D5A5C5C" w14:textId="14C9BDD6" w:rsidR="008E003E" w:rsidRPr="008B5120" w:rsidRDefault="008E003E" w:rsidP="005D75BB">
      <w:pPr>
        <w:pStyle w:val="Noidung"/>
        <w:spacing w:before="0" w:after="60" w:line="240" w:lineRule="auto"/>
        <w:rPr>
          <w:b/>
          <w:lang w:val="vi-VN"/>
        </w:rPr>
      </w:pPr>
      <w:r w:rsidRPr="008B5120">
        <w:rPr>
          <w:b/>
          <w:lang w:val="vi-VN"/>
        </w:rPr>
        <w:lastRenderedPageBreak/>
        <w:t>4. Phân công nhiệm vụ:</w:t>
      </w:r>
    </w:p>
    <w:p w14:paraId="64F29191" w14:textId="6DA6374E" w:rsidR="008B5120" w:rsidRPr="005D75BB" w:rsidRDefault="005D75BB" w:rsidP="005D75BB">
      <w:pPr>
        <w:pStyle w:val="Noidung"/>
        <w:spacing w:before="0" w:after="60" w:line="240" w:lineRule="auto"/>
        <w:rPr>
          <w:lang w:val="vi-VN"/>
        </w:rPr>
      </w:pPr>
      <w:r w:rsidRPr="005D75BB">
        <w:t>4.1.</w:t>
      </w:r>
      <w:r w:rsidR="008B5120" w:rsidRPr="005D75BB">
        <w:rPr>
          <w:lang w:val="vi-VN"/>
        </w:rPr>
        <w:t xml:space="preserve"> Sở Văn hóa, Thể thao và Du lịch: (i) Chuẩn bị nội dung phát biểu của Lãnh đạo UBND tỉnh tại cuộc họp, báo cáo Ủy ban nhân dân tỉnh (nếu có); (ii) Liên hệ nhận tài liệu từ Trung ương gửi các đại biểu tại điểm cầu tỉnh và Ủy ban nhân dân các huyện, thành phố, thị xã; (iii) Liên hệ đăng ký thành phần tham dự hội nghị tại điểm cầu tỉnh theo hướng dẫn của Bộ Văn hóa, Thể thao và Du lịch; (iv) Phối hợp với Trung tâm Công báo - Tin học tỉnh</w:t>
      </w:r>
      <w:r w:rsidR="0014487A" w:rsidRPr="005D75BB">
        <w:t xml:space="preserve"> thuộc Văn phòng UBND tỉnh</w:t>
      </w:r>
      <w:r w:rsidR="008B5120" w:rsidRPr="005D75BB">
        <w:rPr>
          <w:lang w:val="vi-VN"/>
        </w:rPr>
        <w:t xml:space="preserve"> chuẩn bị hội trường và các điều kiện phục vụ Hội nghị.</w:t>
      </w:r>
    </w:p>
    <w:p w14:paraId="438C2314" w14:textId="39E58EEA" w:rsidR="008B5120" w:rsidRPr="008B5120" w:rsidRDefault="005D75BB" w:rsidP="005D75BB">
      <w:pPr>
        <w:pStyle w:val="Noidung"/>
        <w:spacing w:before="0" w:after="60" w:line="240" w:lineRule="auto"/>
        <w:rPr>
          <w:lang w:val="vi-VN"/>
        </w:rPr>
      </w:pPr>
      <w:r w:rsidRPr="005D75BB">
        <w:t>4.2.</w:t>
      </w:r>
      <w:r w:rsidR="008B5120" w:rsidRPr="005D75BB">
        <w:rPr>
          <w:lang w:val="vi-VN"/>
        </w:rPr>
        <w:t xml:space="preserve"> Trung tâm Công báo - Tin học tỉnh: (i) C</w:t>
      </w:r>
      <w:r w:rsidR="008B5120" w:rsidRPr="008B5120">
        <w:rPr>
          <w:lang w:val="vi-VN"/>
        </w:rPr>
        <w:t>huẩn bị phòng họp và các điều kiện khác phục vụ cuộc họp tại đầu cầu cấp tỉnh; (ii) Liên hệ, kiểm tra kết nối đường truyền với Văn phòng Chính phủ và kết nối đường truyền đến các điểm cầu cấp huyện.</w:t>
      </w:r>
    </w:p>
    <w:p w14:paraId="06292EA2" w14:textId="67484D1D" w:rsidR="00F6499E" w:rsidRPr="0014487A" w:rsidRDefault="008B5120" w:rsidP="005D75BB">
      <w:pPr>
        <w:pStyle w:val="Noidung"/>
        <w:spacing w:before="0" w:after="60" w:line="240" w:lineRule="auto"/>
        <w:rPr>
          <w:spacing w:val="-12"/>
          <w:lang w:val="vi-VN"/>
        </w:rPr>
      </w:pPr>
      <w:r w:rsidRPr="0014487A">
        <w:rPr>
          <w:spacing w:val="-12"/>
          <w:lang w:val="vi-VN"/>
        </w:rPr>
        <w:t>Đề nghị các đại biểu tham dự đúng thành phần, địa điểm và thời gian quy định./.</w:t>
      </w:r>
    </w:p>
    <w:p w14:paraId="2EEA3CCC" w14:textId="77777777" w:rsidR="008B5120" w:rsidRPr="008B5120" w:rsidRDefault="008B5120" w:rsidP="008B5120"/>
    <w:tbl>
      <w:tblPr>
        <w:tblW w:w="9072" w:type="dxa"/>
        <w:tblLook w:val="04A0" w:firstRow="1" w:lastRow="0" w:firstColumn="1" w:lastColumn="0" w:noHBand="0" w:noVBand="1"/>
      </w:tblPr>
      <w:tblGrid>
        <w:gridCol w:w="4536"/>
        <w:gridCol w:w="4536"/>
      </w:tblGrid>
      <w:tr w:rsidR="00656D54" w:rsidRPr="00097295" w14:paraId="01ECFAB6" w14:textId="77777777" w:rsidTr="00F6499E">
        <w:trPr>
          <w:trHeight w:val="340"/>
        </w:trPr>
        <w:tc>
          <w:tcPr>
            <w:tcW w:w="4536" w:type="dxa"/>
            <w:shd w:val="clear" w:color="auto" w:fill="auto"/>
            <w:tcMar>
              <w:left w:w="0" w:type="dxa"/>
              <w:right w:w="0" w:type="dxa"/>
            </w:tcMar>
            <w:vAlign w:val="bottom"/>
          </w:tcPr>
          <w:p w14:paraId="74EEBF89" w14:textId="77777777" w:rsidR="00656D54" w:rsidRPr="00E655D3" w:rsidRDefault="00E655D3" w:rsidP="00E655D3">
            <w:pPr>
              <w:jc w:val="left"/>
              <w:rPr>
                <w:b/>
                <w:i/>
                <w:sz w:val="24"/>
                <w:lang w:val="en-US"/>
              </w:rPr>
            </w:pPr>
            <w:r>
              <w:rPr>
                <w:b/>
                <w:i/>
                <w:sz w:val="24"/>
                <w:lang w:val="en-US"/>
              </w:rPr>
              <w:t>Nơi nhận:</w:t>
            </w:r>
          </w:p>
        </w:tc>
        <w:tc>
          <w:tcPr>
            <w:tcW w:w="4536" w:type="dxa"/>
            <w:shd w:val="clear" w:color="auto" w:fill="auto"/>
            <w:vAlign w:val="bottom"/>
          </w:tcPr>
          <w:p w14:paraId="0636DDF0" w14:textId="7643EE23" w:rsidR="00656D54" w:rsidRPr="00AB3FFA" w:rsidRDefault="008B5120" w:rsidP="00A03AEE">
            <w:pPr>
              <w:jc w:val="center"/>
            </w:pPr>
            <w:r w:rsidRPr="008B5120">
              <w:rPr>
                <w:b/>
                <w:lang w:val="en-US"/>
              </w:rPr>
              <w:t>TL. CHỦ TỊCH</w:t>
            </w:r>
          </w:p>
        </w:tc>
      </w:tr>
      <w:tr w:rsidR="008B5120" w:rsidRPr="00097295" w14:paraId="56021C34" w14:textId="77777777" w:rsidTr="008B5120">
        <w:trPr>
          <w:trHeight w:val="340"/>
        </w:trPr>
        <w:tc>
          <w:tcPr>
            <w:tcW w:w="4536" w:type="dxa"/>
            <w:vMerge w:val="restart"/>
            <w:shd w:val="clear" w:color="auto" w:fill="auto"/>
            <w:tcMar>
              <w:left w:w="0" w:type="dxa"/>
              <w:right w:w="0" w:type="dxa"/>
            </w:tcMar>
          </w:tcPr>
          <w:p w14:paraId="39085ED9" w14:textId="77777777" w:rsidR="008B5120" w:rsidRDefault="008B5120" w:rsidP="008B5120">
            <w:pPr>
              <w:jc w:val="left"/>
              <w:rPr>
                <w:sz w:val="22"/>
                <w:szCs w:val="22"/>
                <w:lang w:val="en-US"/>
              </w:rPr>
            </w:pPr>
            <w:r w:rsidRPr="008B5120">
              <w:rPr>
                <w:sz w:val="22"/>
                <w:szCs w:val="22"/>
              </w:rPr>
              <w:t>- Như thành phần mời;</w:t>
            </w:r>
          </w:p>
          <w:p w14:paraId="3EDBD0A9" w14:textId="20061D41" w:rsidR="0014487A" w:rsidRDefault="0014487A" w:rsidP="008B5120">
            <w:pPr>
              <w:jc w:val="left"/>
              <w:rPr>
                <w:sz w:val="22"/>
                <w:szCs w:val="22"/>
                <w:lang w:val="en-US"/>
              </w:rPr>
            </w:pPr>
            <w:r>
              <w:rPr>
                <w:sz w:val="22"/>
                <w:szCs w:val="22"/>
                <w:lang w:val="en-US"/>
              </w:rPr>
              <w:t>- Chủ tịch, Phó Chủ tịch UBND tỉnh;</w:t>
            </w:r>
          </w:p>
          <w:p w14:paraId="145AFD33" w14:textId="5683E81F" w:rsidR="0014487A" w:rsidRPr="0014487A" w:rsidRDefault="0014487A" w:rsidP="008B5120">
            <w:pPr>
              <w:jc w:val="left"/>
              <w:rPr>
                <w:sz w:val="22"/>
                <w:szCs w:val="22"/>
                <w:lang w:val="en-US"/>
              </w:rPr>
            </w:pPr>
            <w:r>
              <w:rPr>
                <w:sz w:val="22"/>
                <w:szCs w:val="22"/>
                <w:lang w:val="en-US"/>
              </w:rPr>
              <w:t>- Chánh VP, PCVP Trần Tuấn Nghĩa:</w:t>
            </w:r>
          </w:p>
          <w:p w14:paraId="112B6B6C" w14:textId="77777777" w:rsidR="008B5120" w:rsidRPr="008B5120" w:rsidRDefault="008B5120" w:rsidP="008B5120">
            <w:pPr>
              <w:jc w:val="left"/>
              <w:rPr>
                <w:sz w:val="22"/>
                <w:szCs w:val="22"/>
              </w:rPr>
            </w:pPr>
            <w:r w:rsidRPr="008B5120">
              <w:rPr>
                <w:sz w:val="22"/>
                <w:szCs w:val="22"/>
              </w:rPr>
              <w:t>- Trung tâm CB-TH tỉnh;</w:t>
            </w:r>
          </w:p>
          <w:p w14:paraId="49C4D7BD" w14:textId="77777777" w:rsidR="008B5120" w:rsidRPr="008B5120" w:rsidRDefault="008B5120" w:rsidP="008B5120">
            <w:pPr>
              <w:jc w:val="left"/>
              <w:rPr>
                <w:sz w:val="22"/>
                <w:szCs w:val="22"/>
              </w:rPr>
            </w:pPr>
            <w:r w:rsidRPr="008B5120">
              <w:rPr>
                <w:sz w:val="22"/>
                <w:szCs w:val="22"/>
              </w:rPr>
              <w:t>- Phòng QT-TV (để bố trí);</w:t>
            </w:r>
          </w:p>
          <w:p w14:paraId="08748F34" w14:textId="383B4C8A" w:rsidR="005D75BB" w:rsidRPr="005D75BB" w:rsidRDefault="008B5120" w:rsidP="005D75BB">
            <w:pPr>
              <w:tabs>
                <w:tab w:val="center" w:pos="1985"/>
                <w:tab w:val="right" w:pos="8789"/>
              </w:tabs>
              <w:jc w:val="left"/>
              <w:rPr>
                <w:sz w:val="22"/>
                <w:szCs w:val="22"/>
                <w:vertAlign w:val="subscript"/>
                <w:lang w:val="en-US"/>
              </w:rPr>
            </w:pPr>
            <w:r w:rsidRPr="008B5120">
              <w:rPr>
                <w:sz w:val="22"/>
                <w:szCs w:val="22"/>
              </w:rPr>
              <w:t xml:space="preserve">- Lưu: VT, </w:t>
            </w:r>
            <w:r w:rsidR="005D75BB" w:rsidRPr="005D75BB">
              <w:rPr>
                <w:sz w:val="22"/>
                <w:szCs w:val="22"/>
                <w:lang w:val="en-US"/>
              </w:rPr>
              <w:t>VX</w:t>
            </w:r>
            <w:r w:rsidR="005D75BB" w:rsidRPr="005D75BB">
              <w:rPr>
                <w:sz w:val="22"/>
                <w:szCs w:val="22"/>
                <w:vertAlign w:val="subscript"/>
                <w:lang w:val="en-US"/>
              </w:rPr>
              <w:t>3</w:t>
            </w:r>
            <w:r w:rsidR="005D75BB">
              <w:rPr>
                <w:sz w:val="22"/>
                <w:szCs w:val="22"/>
                <w:vertAlign w:val="subscript"/>
                <w:lang w:val="en-US"/>
              </w:rPr>
              <w:t>.</w:t>
            </w:r>
          </w:p>
          <w:p w14:paraId="55147A88" w14:textId="7AA67629" w:rsidR="008B5120" w:rsidRDefault="008B5120" w:rsidP="008B5120">
            <w:pPr>
              <w:tabs>
                <w:tab w:val="center" w:pos="1985"/>
                <w:tab w:val="right" w:pos="8789"/>
              </w:tabs>
              <w:jc w:val="left"/>
              <w:rPr>
                <w:b/>
                <w:i/>
                <w:sz w:val="24"/>
                <w:lang w:val="en-US"/>
              </w:rPr>
            </w:pPr>
            <w:r w:rsidRPr="008B5120">
              <w:rPr>
                <w:sz w:val="22"/>
                <w:szCs w:val="22"/>
              </w:rPr>
              <w:t>.</w:t>
            </w:r>
          </w:p>
        </w:tc>
        <w:tc>
          <w:tcPr>
            <w:tcW w:w="4536" w:type="dxa"/>
            <w:shd w:val="clear" w:color="auto" w:fill="auto"/>
            <w:vAlign w:val="bottom"/>
          </w:tcPr>
          <w:p w14:paraId="32E2025E" w14:textId="77777777" w:rsidR="008B5120" w:rsidRDefault="008B5120" w:rsidP="008B5120">
            <w:pPr>
              <w:jc w:val="center"/>
              <w:rPr>
                <w:b/>
                <w:lang w:val="en-US"/>
              </w:rPr>
            </w:pPr>
            <w:r>
              <w:rPr>
                <w:b/>
                <w:lang w:val="en-US"/>
              </w:rPr>
              <w:t xml:space="preserve">KT. </w:t>
            </w:r>
            <w:r w:rsidRPr="008B5120">
              <w:rPr>
                <w:b/>
                <w:lang w:val="en-US"/>
              </w:rPr>
              <w:t>CHÁNH VĂN PHÒNG</w:t>
            </w:r>
          </w:p>
          <w:p w14:paraId="0DAD8CE0" w14:textId="2381A7BE" w:rsidR="008B5120" w:rsidRPr="008B5120" w:rsidRDefault="008B5120" w:rsidP="008B5120">
            <w:pPr>
              <w:jc w:val="center"/>
              <w:rPr>
                <w:b/>
                <w:lang w:val="en-US"/>
              </w:rPr>
            </w:pPr>
            <w:r>
              <w:rPr>
                <w:b/>
                <w:lang w:val="en-US"/>
              </w:rPr>
              <w:t xml:space="preserve">PHÓ </w:t>
            </w:r>
            <w:r w:rsidRPr="008B5120">
              <w:rPr>
                <w:b/>
                <w:lang w:val="en-US"/>
              </w:rPr>
              <w:t>CHÁNH VĂN PHÒNG</w:t>
            </w:r>
          </w:p>
        </w:tc>
      </w:tr>
      <w:tr w:rsidR="008B5120" w:rsidRPr="00097295" w14:paraId="1765BC15" w14:textId="77777777" w:rsidTr="00F6499E">
        <w:trPr>
          <w:trHeight w:val="1701"/>
        </w:trPr>
        <w:tc>
          <w:tcPr>
            <w:tcW w:w="4536" w:type="dxa"/>
            <w:vMerge/>
            <w:shd w:val="clear" w:color="auto" w:fill="auto"/>
            <w:tcMar>
              <w:left w:w="0" w:type="dxa"/>
              <w:right w:w="0" w:type="dxa"/>
            </w:tcMar>
          </w:tcPr>
          <w:p w14:paraId="35922F78" w14:textId="0EF07014" w:rsidR="008B5120" w:rsidRPr="00E06E91" w:rsidRDefault="008B5120" w:rsidP="008B5120">
            <w:pPr>
              <w:tabs>
                <w:tab w:val="center" w:pos="1985"/>
                <w:tab w:val="right" w:pos="8789"/>
              </w:tabs>
              <w:rPr>
                <w:sz w:val="24"/>
              </w:rPr>
            </w:pPr>
          </w:p>
        </w:tc>
        <w:tc>
          <w:tcPr>
            <w:tcW w:w="4536" w:type="dxa"/>
            <w:shd w:val="clear" w:color="auto" w:fill="auto"/>
          </w:tcPr>
          <w:p w14:paraId="6DE5C274" w14:textId="77777777" w:rsidR="008B5120" w:rsidRDefault="008B5120" w:rsidP="00DA7451">
            <w:pPr>
              <w:jc w:val="center"/>
              <w:rPr>
                <w:b/>
                <w:lang w:val="en-US"/>
              </w:rPr>
            </w:pPr>
          </w:p>
          <w:p w14:paraId="4433EF07" w14:textId="1094ADF3" w:rsidR="005D75BB" w:rsidRPr="00DA7451" w:rsidRDefault="005D75BB" w:rsidP="00DA7451">
            <w:pPr>
              <w:jc w:val="center"/>
              <w:rPr>
                <w:b/>
                <w:lang w:val="en-US"/>
              </w:rPr>
            </w:pPr>
          </w:p>
        </w:tc>
      </w:tr>
      <w:tr w:rsidR="00656D54" w:rsidRPr="00097295" w14:paraId="1E7FB1D1" w14:textId="77777777" w:rsidTr="00F6499E">
        <w:trPr>
          <w:trHeight w:val="340"/>
        </w:trPr>
        <w:tc>
          <w:tcPr>
            <w:tcW w:w="4536" w:type="dxa"/>
            <w:shd w:val="clear" w:color="auto" w:fill="auto"/>
            <w:tcMar>
              <w:left w:w="0" w:type="dxa"/>
              <w:right w:w="0" w:type="dxa"/>
            </w:tcMar>
          </w:tcPr>
          <w:p w14:paraId="34ED319E" w14:textId="77777777" w:rsidR="00656D54" w:rsidRPr="00097295" w:rsidRDefault="00656D54" w:rsidP="00656D54">
            <w:pPr>
              <w:tabs>
                <w:tab w:val="center" w:pos="1985"/>
                <w:tab w:val="right" w:pos="8789"/>
              </w:tabs>
              <w:rPr>
                <w:b/>
                <w:i/>
                <w:sz w:val="24"/>
                <w:lang w:val="en-US"/>
              </w:rPr>
            </w:pPr>
          </w:p>
        </w:tc>
        <w:tc>
          <w:tcPr>
            <w:tcW w:w="4536" w:type="dxa"/>
            <w:shd w:val="clear" w:color="auto" w:fill="auto"/>
          </w:tcPr>
          <w:p w14:paraId="0A9558E3" w14:textId="1A9F90F7" w:rsidR="00656D54" w:rsidRPr="00AB3FFA" w:rsidRDefault="008B5120" w:rsidP="00656D54">
            <w:pPr>
              <w:jc w:val="center"/>
            </w:pPr>
            <w:r>
              <w:rPr>
                <w:b/>
                <w:lang w:val="en-US"/>
              </w:rPr>
              <w:t>Trần Tuấn Nghĩa</w:t>
            </w:r>
          </w:p>
        </w:tc>
      </w:tr>
    </w:tbl>
    <w:p w14:paraId="23D55EFE" w14:textId="77777777" w:rsidR="00D00B59" w:rsidRPr="00656D54" w:rsidRDefault="00D00B59" w:rsidP="001530A5">
      <w:pPr>
        <w:tabs>
          <w:tab w:val="center" w:pos="1985"/>
          <w:tab w:val="right" w:pos="8789"/>
        </w:tabs>
        <w:rPr>
          <w:sz w:val="2"/>
          <w:szCs w:val="2"/>
          <w:lang w:val="en-US"/>
        </w:rPr>
      </w:pPr>
    </w:p>
    <w:sectPr w:rsidR="00D00B59" w:rsidRPr="00656D54" w:rsidSect="005D75BB">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75F0F" w14:textId="77777777" w:rsidR="00603487" w:rsidRDefault="00603487" w:rsidP="00C523C4">
      <w:r>
        <w:separator/>
      </w:r>
    </w:p>
  </w:endnote>
  <w:endnote w:type="continuationSeparator" w:id="0">
    <w:p w14:paraId="6D04522B" w14:textId="77777777" w:rsidR="00603487" w:rsidRDefault="00603487" w:rsidP="00C5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0F4A1" w14:textId="77777777" w:rsidR="00603487" w:rsidRDefault="00603487" w:rsidP="00C523C4">
      <w:r>
        <w:separator/>
      </w:r>
    </w:p>
  </w:footnote>
  <w:footnote w:type="continuationSeparator" w:id="0">
    <w:p w14:paraId="5D27C809" w14:textId="77777777" w:rsidR="00603487" w:rsidRDefault="00603487" w:rsidP="00C5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1624" w14:textId="77777777" w:rsidR="00C523C4" w:rsidRDefault="00C523C4" w:rsidP="00C523C4">
    <w:pPr>
      <w:pStyle w:val="Header"/>
      <w:jc w:val="center"/>
    </w:pPr>
    <w:r>
      <w:fldChar w:fldCharType="begin"/>
    </w:r>
    <w:r>
      <w:instrText xml:space="preserve"> PAGE   \* MERGEFORMAT </w:instrText>
    </w:r>
    <w:r>
      <w:fldChar w:fldCharType="separate"/>
    </w:r>
    <w:r w:rsidR="008E003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00A08"/>
    <w:multiLevelType w:val="hybridMultilevel"/>
    <w:tmpl w:val="64C44916"/>
    <w:lvl w:ilvl="0" w:tplc="04F6A71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91039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08"/>
    <w:rsid w:val="00034663"/>
    <w:rsid w:val="00054347"/>
    <w:rsid w:val="0005701B"/>
    <w:rsid w:val="00070C08"/>
    <w:rsid w:val="00095CE5"/>
    <w:rsid w:val="00096842"/>
    <w:rsid w:val="001058AF"/>
    <w:rsid w:val="0014487A"/>
    <w:rsid w:val="001530A5"/>
    <w:rsid w:val="00156D35"/>
    <w:rsid w:val="001915F9"/>
    <w:rsid w:val="001A4257"/>
    <w:rsid w:val="002036BA"/>
    <w:rsid w:val="00232193"/>
    <w:rsid w:val="00267694"/>
    <w:rsid w:val="00286C31"/>
    <w:rsid w:val="002A1AE9"/>
    <w:rsid w:val="00303C5C"/>
    <w:rsid w:val="003614A6"/>
    <w:rsid w:val="0038257D"/>
    <w:rsid w:val="003B418B"/>
    <w:rsid w:val="003F0441"/>
    <w:rsid w:val="004E54A5"/>
    <w:rsid w:val="004F568D"/>
    <w:rsid w:val="005257F8"/>
    <w:rsid w:val="00553B88"/>
    <w:rsid w:val="00566F9C"/>
    <w:rsid w:val="005A2FB8"/>
    <w:rsid w:val="005D75BB"/>
    <w:rsid w:val="005E5F51"/>
    <w:rsid w:val="005E682D"/>
    <w:rsid w:val="005F43F7"/>
    <w:rsid w:val="00603487"/>
    <w:rsid w:val="00654590"/>
    <w:rsid w:val="00656D54"/>
    <w:rsid w:val="00664240"/>
    <w:rsid w:val="006E6AB6"/>
    <w:rsid w:val="00757FED"/>
    <w:rsid w:val="00787CB7"/>
    <w:rsid w:val="0079335E"/>
    <w:rsid w:val="00823A11"/>
    <w:rsid w:val="00824FA1"/>
    <w:rsid w:val="00826A6E"/>
    <w:rsid w:val="008404FE"/>
    <w:rsid w:val="008458DA"/>
    <w:rsid w:val="00853A9C"/>
    <w:rsid w:val="008B5120"/>
    <w:rsid w:val="008D7C61"/>
    <w:rsid w:val="008E003E"/>
    <w:rsid w:val="008E3077"/>
    <w:rsid w:val="00914A2E"/>
    <w:rsid w:val="0093042C"/>
    <w:rsid w:val="009B52AA"/>
    <w:rsid w:val="009D6CA9"/>
    <w:rsid w:val="00A03AEE"/>
    <w:rsid w:val="00A13877"/>
    <w:rsid w:val="00AD351B"/>
    <w:rsid w:val="00BB720E"/>
    <w:rsid w:val="00C14382"/>
    <w:rsid w:val="00C23873"/>
    <w:rsid w:val="00C3406D"/>
    <w:rsid w:val="00C523C4"/>
    <w:rsid w:val="00C721B6"/>
    <w:rsid w:val="00C773BD"/>
    <w:rsid w:val="00C8266E"/>
    <w:rsid w:val="00CC4D36"/>
    <w:rsid w:val="00CF4B59"/>
    <w:rsid w:val="00D00083"/>
    <w:rsid w:val="00D00B59"/>
    <w:rsid w:val="00D01E38"/>
    <w:rsid w:val="00D165CF"/>
    <w:rsid w:val="00D44BAC"/>
    <w:rsid w:val="00D54C39"/>
    <w:rsid w:val="00D6132C"/>
    <w:rsid w:val="00DA534B"/>
    <w:rsid w:val="00DA7451"/>
    <w:rsid w:val="00DF0AE0"/>
    <w:rsid w:val="00E06E91"/>
    <w:rsid w:val="00E22EC3"/>
    <w:rsid w:val="00E6142A"/>
    <w:rsid w:val="00E655D3"/>
    <w:rsid w:val="00E86B74"/>
    <w:rsid w:val="00ED3CDC"/>
    <w:rsid w:val="00F16822"/>
    <w:rsid w:val="00F50FDC"/>
    <w:rsid w:val="00F6499E"/>
    <w:rsid w:val="00F82DDC"/>
    <w:rsid w:val="00FA05A8"/>
    <w:rsid w:val="00FE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EA63"/>
  <w15:chartTrackingRefBased/>
  <w15:docId w15:val="{0336E8D0-BE23-47F4-8FD7-F9013F10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11"/>
    <w:pPr>
      <w:jc w:val="both"/>
    </w:pPr>
    <w:rPr>
      <w:rFonts w:eastAsia="Times New Roman"/>
      <w:sz w:val="28"/>
      <w:szCs w:val="24"/>
      <w:lang w:val="vi-VN" w:eastAsia="vi-VN"/>
    </w:rPr>
  </w:style>
  <w:style w:type="paragraph" w:styleId="Heading1">
    <w:name w:val="heading 1"/>
    <w:basedOn w:val="Noidung"/>
    <w:next w:val="Normal"/>
    <w:link w:val="Heading1Char"/>
    <w:uiPriority w:val="9"/>
    <w:qFormat/>
    <w:rsid w:val="00F6499E"/>
    <w:pPr>
      <w:spacing w:before="720" w:after="360" w:line="240" w:lineRule="auto"/>
      <w:ind w:firstLine="0"/>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842"/>
    <w:pPr>
      <w:ind w:left="720"/>
      <w:contextualSpacing/>
    </w:pPr>
  </w:style>
  <w:style w:type="paragraph" w:styleId="BodyText3">
    <w:name w:val="Body Text 3"/>
    <w:basedOn w:val="Normal"/>
    <w:link w:val="BodyText3Char"/>
    <w:semiHidden/>
    <w:rsid w:val="001530A5"/>
    <w:pPr>
      <w:jc w:val="center"/>
    </w:pPr>
    <w:rPr>
      <w:b/>
      <w:i/>
      <w:sz w:val="24"/>
      <w:szCs w:val="20"/>
      <w:lang w:val="en-US" w:eastAsia="en-US"/>
    </w:rPr>
  </w:style>
  <w:style w:type="character" w:customStyle="1" w:styleId="BodyText3Char">
    <w:name w:val="Body Text 3 Char"/>
    <w:link w:val="BodyText3"/>
    <w:semiHidden/>
    <w:rsid w:val="001530A5"/>
    <w:rPr>
      <w:rFonts w:eastAsia="Times New Roman"/>
      <w:b/>
      <w:i/>
      <w:sz w:val="24"/>
      <w:lang w:val="en-US" w:eastAsia="en-US"/>
    </w:rPr>
  </w:style>
  <w:style w:type="paragraph" w:customStyle="1" w:styleId="Noidung">
    <w:name w:val="Noi dung"/>
    <w:basedOn w:val="Normal"/>
    <w:qFormat/>
    <w:rsid w:val="00656D54"/>
    <w:pPr>
      <w:spacing w:before="80" w:line="264" w:lineRule="auto"/>
      <w:ind w:firstLine="567"/>
    </w:pPr>
    <w:rPr>
      <w:lang w:val="en-US"/>
    </w:rPr>
  </w:style>
  <w:style w:type="character" w:customStyle="1" w:styleId="Heading1Char">
    <w:name w:val="Heading 1 Char"/>
    <w:link w:val="Heading1"/>
    <w:uiPriority w:val="9"/>
    <w:rsid w:val="00F6499E"/>
    <w:rPr>
      <w:rFonts w:eastAsia="Times New Roman"/>
      <w:b/>
      <w:sz w:val="28"/>
      <w:szCs w:val="24"/>
    </w:rPr>
  </w:style>
  <w:style w:type="paragraph" w:styleId="Header">
    <w:name w:val="header"/>
    <w:basedOn w:val="Normal"/>
    <w:link w:val="HeaderChar"/>
    <w:uiPriority w:val="99"/>
    <w:unhideWhenUsed/>
    <w:rsid w:val="00C523C4"/>
    <w:pPr>
      <w:tabs>
        <w:tab w:val="center" w:pos="4680"/>
        <w:tab w:val="right" w:pos="9360"/>
      </w:tabs>
    </w:pPr>
  </w:style>
  <w:style w:type="character" w:customStyle="1" w:styleId="HeaderChar">
    <w:name w:val="Header Char"/>
    <w:link w:val="Header"/>
    <w:uiPriority w:val="99"/>
    <w:rsid w:val="00C523C4"/>
    <w:rPr>
      <w:rFonts w:eastAsia="Times New Roman"/>
      <w:sz w:val="28"/>
      <w:szCs w:val="24"/>
      <w:lang w:val="vi-VN" w:eastAsia="vi-VN"/>
    </w:rPr>
  </w:style>
  <w:style w:type="paragraph" w:styleId="Footer">
    <w:name w:val="footer"/>
    <w:basedOn w:val="Normal"/>
    <w:link w:val="FooterChar"/>
    <w:uiPriority w:val="99"/>
    <w:unhideWhenUsed/>
    <w:rsid w:val="00C523C4"/>
    <w:pPr>
      <w:tabs>
        <w:tab w:val="center" w:pos="4680"/>
        <w:tab w:val="right" w:pos="9360"/>
      </w:tabs>
    </w:pPr>
  </w:style>
  <w:style w:type="character" w:customStyle="1" w:styleId="FooterChar">
    <w:name w:val="Footer Char"/>
    <w:link w:val="Footer"/>
    <w:uiPriority w:val="99"/>
    <w:rsid w:val="00C523C4"/>
    <w:rPr>
      <w:rFonts w:eastAsia="Times New Roman"/>
      <w:sz w:val="28"/>
      <w:szCs w:val="24"/>
      <w:lang w:val="vi-VN" w:eastAsia="vi-VN"/>
    </w:rPr>
  </w:style>
  <w:style w:type="paragraph" w:styleId="Revision">
    <w:name w:val="Revision"/>
    <w:hidden/>
    <w:uiPriority w:val="99"/>
    <w:semiHidden/>
    <w:rsid w:val="00C8266E"/>
    <w:rPr>
      <w:rFonts w:eastAsia="Times New Roman"/>
      <w:sz w:val="28"/>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M&#7851;u%20V&#259;n%20b&#7843;n\Mau%20Giay%20mo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Mau Giay moi</Template>
  <TotalTime>1</TotalTime>
  <Pages>2</Pages>
  <Words>495</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VX</dc:creator>
  <cp:keywords/>
  <cp:lastModifiedBy>TPC</cp:lastModifiedBy>
  <cp:revision>2</cp:revision>
  <cp:lastPrinted>2011-06-22T01:45:00Z</cp:lastPrinted>
  <dcterms:created xsi:type="dcterms:W3CDTF">2024-12-16T22:56:00Z</dcterms:created>
  <dcterms:modified xsi:type="dcterms:W3CDTF">2024-12-16T22:56:00Z</dcterms:modified>
</cp:coreProperties>
</file>